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1" w:rsidRPr="0089618E" w:rsidRDefault="003E6041" w:rsidP="00B36A64">
      <w:pPr>
        <w:jc w:val="left"/>
        <w:rPr>
          <w:rFonts w:ascii="仿宋_GB2312" w:eastAsia="仿宋_GB2312"/>
          <w:sz w:val="24"/>
          <w:szCs w:val="28"/>
        </w:rPr>
      </w:pPr>
      <w:r w:rsidRPr="0089618E">
        <w:rPr>
          <w:rFonts w:ascii="仿宋_GB2312" w:eastAsia="仿宋_GB2312" w:hint="eastAsia"/>
          <w:sz w:val="24"/>
          <w:szCs w:val="28"/>
        </w:rPr>
        <w:t>附件</w:t>
      </w:r>
      <w:r w:rsidRPr="0089618E">
        <w:rPr>
          <w:rFonts w:ascii="仿宋_GB2312" w:eastAsia="仿宋_GB2312"/>
          <w:sz w:val="24"/>
          <w:szCs w:val="28"/>
        </w:rPr>
        <w:t>1</w:t>
      </w:r>
      <w:r w:rsidRPr="0089618E">
        <w:rPr>
          <w:rFonts w:ascii="仿宋_GB2312" w:eastAsia="仿宋_GB2312" w:hint="eastAsia"/>
          <w:sz w:val="24"/>
          <w:szCs w:val="28"/>
        </w:rPr>
        <w:t>：</w:t>
      </w:r>
    </w:p>
    <w:p w:rsidR="003E6041" w:rsidRDefault="003E6041" w:rsidP="003539B3">
      <w:pPr>
        <w:jc w:val="center"/>
        <w:rPr>
          <w:rFonts w:ascii="华文中宋" w:eastAsia="华文中宋" w:hAnsi="华文中宋"/>
          <w:b/>
          <w:sz w:val="28"/>
          <w:szCs w:val="32"/>
        </w:rPr>
      </w:pPr>
      <w:r w:rsidRPr="0089618E">
        <w:rPr>
          <w:rFonts w:ascii="华文中宋" w:eastAsia="华文中宋" w:hAnsi="华文中宋" w:hint="eastAsia"/>
          <w:b/>
          <w:sz w:val="28"/>
          <w:szCs w:val="32"/>
        </w:rPr>
        <w:t>上海师范大学</w:t>
      </w:r>
      <w:r>
        <w:rPr>
          <w:rFonts w:ascii="华文中宋" w:eastAsia="华文中宋" w:hAnsi="华文中宋" w:hint="eastAsia"/>
          <w:b/>
          <w:sz w:val="28"/>
          <w:szCs w:val="32"/>
        </w:rPr>
        <w:t>研究生</w:t>
      </w:r>
      <w:r w:rsidRPr="0089618E">
        <w:rPr>
          <w:rFonts w:ascii="华文中宋" w:eastAsia="华文中宋" w:hAnsi="华文中宋" w:hint="eastAsia"/>
          <w:b/>
          <w:sz w:val="28"/>
          <w:szCs w:val="32"/>
        </w:rPr>
        <w:t>青年马克思主义者培养工程培养对象登记表</w:t>
      </w:r>
    </w:p>
    <w:p w:rsidR="003E6041" w:rsidRDefault="003E6041" w:rsidP="003539B3">
      <w:pPr>
        <w:rPr>
          <w:rFonts w:ascii="宋体" w:cs="宋体"/>
          <w:b/>
          <w:sz w:val="24"/>
          <w:szCs w:val="24"/>
        </w:rPr>
      </w:pPr>
    </w:p>
    <w:p w:rsidR="003E6041" w:rsidRPr="003539B3" w:rsidRDefault="003E6041" w:rsidP="003539B3">
      <w:pPr>
        <w:rPr>
          <w:rFonts w:ascii="宋体"/>
          <w:b/>
          <w:sz w:val="24"/>
          <w:szCs w:val="24"/>
        </w:rPr>
      </w:pPr>
      <w:r w:rsidRPr="003539B3">
        <w:rPr>
          <w:rFonts w:ascii="宋体" w:hAnsi="宋体" w:cs="宋体" w:hint="eastAsia"/>
          <w:b/>
          <w:sz w:val="24"/>
          <w:szCs w:val="24"/>
        </w:rPr>
        <w:t>□</w:t>
      </w:r>
      <w:r w:rsidRPr="003539B3">
        <w:rPr>
          <w:rFonts w:ascii="宋体" w:hAnsi="宋体" w:cs="Microsoft JhengHei Light" w:hint="eastAsia"/>
          <w:b/>
          <w:sz w:val="24"/>
          <w:szCs w:val="24"/>
        </w:rPr>
        <w:t>自荐</w:t>
      </w:r>
      <w:r w:rsidRPr="003539B3">
        <w:rPr>
          <w:rFonts w:ascii="宋体" w:hAnsi="宋体"/>
          <w:b/>
          <w:sz w:val="24"/>
          <w:szCs w:val="24"/>
        </w:rPr>
        <w:t xml:space="preserve">   </w:t>
      </w:r>
      <w:r w:rsidRPr="003539B3">
        <w:rPr>
          <w:rFonts w:ascii="宋体" w:hAnsi="宋体" w:cs="宋体" w:hint="eastAsia"/>
          <w:b/>
          <w:sz w:val="24"/>
          <w:szCs w:val="24"/>
        </w:rPr>
        <w:t>□</w:t>
      </w:r>
      <w:r w:rsidRPr="003539B3">
        <w:rPr>
          <w:rFonts w:ascii="宋体" w:hAnsi="宋体" w:cs="Microsoft JhengHei Light" w:hint="eastAsia"/>
          <w:b/>
          <w:sz w:val="24"/>
          <w:szCs w:val="24"/>
        </w:rPr>
        <w:t>学院</w:t>
      </w:r>
      <w:r w:rsidRPr="003539B3">
        <w:rPr>
          <w:rFonts w:ascii="宋体" w:hAnsi="宋体" w:hint="eastAsia"/>
          <w:b/>
          <w:sz w:val="24"/>
          <w:szCs w:val="24"/>
        </w:rPr>
        <w:t>推荐</w:t>
      </w:r>
    </w:p>
    <w:tbl>
      <w:tblPr>
        <w:tblW w:w="8950" w:type="dxa"/>
        <w:jc w:val="center"/>
        <w:tblLayout w:type="fixed"/>
        <w:tblLook w:val="00A0"/>
      </w:tblPr>
      <w:tblGrid>
        <w:gridCol w:w="1315"/>
        <w:gridCol w:w="1275"/>
        <w:gridCol w:w="284"/>
        <w:gridCol w:w="425"/>
        <w:gridCol w:w="1418"/>
        <w:gridCol w:w="850"/>
        <w:gridCol w:w="1701"/>
        <w:gridCol w:w="1682"/>
      </w:tblGrid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一寸免冠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证件照</w:t>
            </w:r>
          </w:p>
        </w:tc>
      </w:tr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所在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手机号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45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现任职务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特长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216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个人简介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（含工作经历，</w:t>
            </w:r>
            <w:r w:rsidRPr="0089618E">
              <w:t>200</w:t>
            </w:r>
            <w:r w:rsidRPr="0089618E">
              <w:rPr>
                <w:rFonts w:hint="eastAsia"/>
              </w:rPr>
              <w:t>字左右）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</w:tc>
      </w:tr>
      <w:tr w:rsidR="003E6041" w:rsidRPr="0089618E" w:rsidTr="00D90F1A">
        <w:trPr>
          <w:trHeight w:val="908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获奖情况</w:t>
            </w:r>
          </w:p>
          <w:p w:rsidR="003E6041" w:rsidRPr="0089618E" w:rsidRDefault="003E6041" w:rsidP="00D90F1A">
            <w:pPr>
              <w:jc w:val="center"/>
            </w:pPr>
            <w:r>
              <w:rPr>
                <w:rFonts w:hint="eastAsia"/>
              </w:rPr>
              <w:t>（大学及以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上</w:t>
            </w:r>
            <w:r w:rsidRPr="0089618E"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国家级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92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市级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942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校级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其他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  <w:sz w:val="18"/>
              </w:rPr>
              <w:t>（社会实践、科研创新、论文发表等各类活动参加情况）</w:t>
            </w: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</w:p>
          <w:p w:rsidR="003E6041" w:rsidRPr="0089618E" w:rsidRDefault="003E6041" w:rsidP="00D90F1A">
            <w:pPr>
              <w:jc w:val="center"/>
            </w:pPr>
          </w:p>
          <w:p w:rsidR="003E6041" w:rsidRPr="0089618E" w:rsidRDefault="003E6041" w:rsidP="00D90F1A">
            <w:pPr>
              <w:jc w:val="center"/>
            </w:pPr>
          </w:p>
        </w:tc>
      </w:tr>
      <w:tr w:rsidR="003E6041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对青年马克思主义培养工程的认识（除认识外还须包括自己符合哪一选拔条件并作简要陈述，不超过</w:t>
            </w:r>
            <w:r w:rsidRPr="0089618E">
              <w:t>300</w:t>
            </w:r>
            <w:r w:rsidRPr="0089618E">
              <w:rPr>
                <w:rFonts w:hint="eastAsia"/>
              </w:rPr>
              <w:t>字）</w:t>
            </w:r>
          </w:p>
          <w:p w:rsidR="003E6041" w:rsidRPr="0089618E" w:rsidRDefault="003E6041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</w:tc>
      </w:tr>
      <w:tr w:rsidR="003E6041" w:rsidRPr="0089618E" w:rsidTr="00706C06">
        <w:trPr>
          <w:trHeight w:val="224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Default="003E6041" w:rsidP="00706C06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3E6041" w:rsidRPr="0089618E" w:rsidRDefault="003E6041" w:rsidP="00706C06">
            <w:pPr>
              <w:jc w:val="center"/>
            </w:pPr>
            <w:r>
              <w:rPr>
                <w:rFonts w:hint="eastAsia"/>
              </w:rPr>
              <w:t>团委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意见</w:t>
            </w:r>
          </w:p>
          <w:p w:rsidR="003E6041" w:rsidRPr="0089618E" w:rsidRDefault="003E6041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3E6041">
            <w:pPr>
              <w:ind w:firstLineChars="2700" w:firstLine="31680"/>
            </w:pPr>
            <w:r>
              <w:rPr>
                <w:rFonts w:hint="eastAsia"/>
              </w:rPr>
              <w:t>盖章</w:t>
            </w:r>
            <w:r w:rsidRPr="0089618E">
              <w:rPr>
                <w:rFonts w:hint="eastAsia"/>
              </w:rPr>
              <w:t>：</w:t>
            </w:r>
          </w:p>
          <w:p w:rsidR="003E6041" w:rsidRPr="0089618E" w:rsidRDefault="003E6041" w:rsidP="003E6041">
            <w:pPr>
              <w:ind w:firstLineChars="2700" w:firstLine="31680"/>
            </w:pPr>
            <w:r w:rsidRPr="0089618E">
              <w:rPr>
                <w:rFonts w:hint="eastAsia"/>
              </w:rPr>
              <w:t>日期：</w:t>
            </w:r>
          </w:p>
        </w:tc>
      </w:tr>
      <w:tr w:rsidR="003E6041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学院</w:t>
            </w:r>
          </w:p>
          <w:p w:rsidR="003E6041" w:rsidRPr="0089618E" w:rsidRDefault="003E6041" w:rsidP="00D90F1A">
            <w:pPr>
              <w:jc w:val="center"/>
            </w:pPr>
            <w:r>
              <w:rPr>
                <w:rFonts w:hint="eastAsia"/>
              </w:rPr>
              <w:t>党委（总支）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意见</w:t>
            </w:r>
          </w:p>
          <w:p w:rsidR="003E6041" w:rsidRPr="0089618E" w:rsidRDefault="003E6041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3E6041">
            <w:pPr>
              <w:ind w:firstLineChars="2700" w:firstLine="31680"/>
            </w:pPr>
            <w:r w:rsidRPr="0089618E">
              <w:rPr>
                <w:rFonts w:hint="eastAsia"/>
              </w:rPr>
              <w:t>盖章：</w:t>
            </w:r>
          </w:p>
          <w:p w:rsidR="003E6041" w:rsidRPr="0089618E" w:rsidRDefault="003E6041" w:rsidP="003E6041">
            <w:pPr>
              <w:ind w:firstLineChars="2700" w:firstLine="31680"/>
            </w:pPr>
            <w:r w:rsidRPr="0089618E">
              <w:rPr>
                <w:rFonts w:hint="eastAsia"/>
              </w:rPr>
              <w:t>日期：</w:t>
            </w:r>
          </w:p>
        </w:tc>
      </w:tr>
      <w:tr w:rsidR="003E6041" w:rsidRPr="0089618E" w:rsidTr="00D90F1A">
        <w:trPr>
          <w:trHeight w:val="139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校团委</w:t>
            </w:r>
          </w:p>
          <w:p w:rsidR="003E6041" w:rsidRPr="0089618E" w:rsidRDefault="003E6041" w:rsidP="00D90F1A">
            <w:pPr>
              <w:jc w:val="center"/>
            </w:pPr>
            <w:r w:rsidRPr="0089618E">
              <w:rPr>
                <w:rFonts w:hint="eastAsia"/>
              </w:rPr>
              <w:t>审核意见</w:t>
            </w:r>
          </w:p>
          <w:p w:rsidR="003E6041" w:rsidRPr="0089618E" w:rsidRDefault="003E6041" w:rsidP="00D90F1A">
            <w:pPr>
              <w:jc w:val="center"/>
            </w:pPr>
          </w:p>
        </w:tc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D90F1A"/>
          <w:p w:rsidR="003E6041" w:rsidRPr="0089618E" w:rsidRDefault="003E6041" w:rsidP="003E6041">
            <w:pPr>
              <w:ind w:firstLineChars="2700" w:firstLine="31680"/>
            </w:pPr>
            <w:r w:rsidRPr="0089618E">
              <w:rPr>
                <w:rFonts w:hint="eastAsia"/>
              </w:rPr>
              <w:t>盖章：</w:t>
            </w:r>
          </w:p>
          <w:p w:rsidR="003E6041" w:rsidRPr="0089618E" w:rsidRDefault="003E6041" w:rsidP="003E6041">
            <w:pPr>
              <w:ind w:firstLineChars="2700" w:firstLine="31680"/>
            </w:pPr>
            <w:r w:rsidRPr="0089618E">
              <w:rPr>
                <w:rFonts w:hint="eastAsia"/>
              </w:rPr>
              <w:t>日期：</w:t>
            </w:r>
          </w:p>
        </w:tc>
      </w:tr>
    </w:tbl>
    <w:p w:rsidR="003E6041" w:rsidRDefault="003E6041" w:rsidP="00B36A64">
      <w:pPr>
        <w:wordWrap w:val="0"/>
        <w:jc w:val="right"/>
        <w:rPr>
          <w:rFonts w:ascii="楷体_GB2312" w:eastAsia="楷体_GB2312"/>
          <w:sz w:val="20"/>
        </w:rPr>
      </w:pPr>
    </w:p>
    <w:p w:rsidR="003E6041" w:rsidRPr="00845D9A" w:rsidRDefault="003E6041" w:rsidP="0063487E">
      <w:pPr>
        <w:ind w:right="800"/>
        <w:jc w:val="center"/>
        <w:rPr>
          <w:rFonts w:ascii="楷体_GB2312" w:eastAsia="楷体_GB2312"/>
        </w:rPr>
      </w:pPr>
      <w:r w:rsidRPr="00845D9A">
        <w:rPr>
          <w:rFonts w:ascii="楷体_GB2312" w:eastAsia="楷体_GB2312" w:hint="eastAsia"/>
          <w:sz w:val="20"/>
        </w:rPr>
        <w:t>本表正反面打印</w:t>
      </w:r>
      <w:r w:rsidRPr="00845D9A">
        <w:rPr>
          <w:rFonts w:ascii="楷体_GB2312" w:eastAsia="楷体_GB2312"/>
          <w:sz w:val="18"/>
        </w:rPr>
        <w:t xml:space="preserve">               </w:t>
      </w:r>
      <w:r>
        <w:rPr>
          <w:rFonts w:ascii="楷体_GB2312" w:eastAsia="楷体_GB2312"/>
          <w:sz w:val="18"/>
        </w:rPr>
        <w:t xml:space="preserve"> </w:t>
      </w:r>
      <w:r w:rsidRPr="00845D9A">
        <w:rPr>
          <w:rFonts w:ascii="楷体_GB2312" w:eastAsia="楷体_GB2312"/>
          <w:sz w:val="18"/>
        </w:rPr>
        <w:t xml:space="preserve">          </w:t>
      </w:r>
      <w:r>
        <w:rPr>
          <w:rFonts w:ascii="楷体_GB2312" w:eastAsia="楷体_GB2312"/>
          <w:sz w:val="18"/>
        </w:rPr>
        <w:t xml:space="preserve"> </w:t>
      </w:r>
      <w:r w:rsidRPr="00845D9A">
        <w:rPr>
          <w:rFonts w:ascii="楷体_GB2312" w:eastAsia="楷体_GB2312"/>
          <w:sz w:val="18"/>
        </w:rPr>
        <w:t xml:space="preserve">      </w:t>
      </w:r>
      <w:r>
        <w:rPr>
          <w:rFonts w:ascii="楷体_GB2312" w:eastAsia="楷体_GB2312"/>
          <w:sz w:val="18"/>
        </w:rPr>
        <w:t xml:space="preserve">   </w:t>
      </w:r>
      <w:r w:rsidRPr="00845D9A">
        <w:rPr>
          <w:rFonts w:ascii="楷体_GB2312" w:eastAsia="楷体_GB2312" w:hint="eastAsia"/>
        </w:rPr>
        <w:t>共青团上海师范大学委员会</w:t>
      </w:r>
      <w:r>
        <w:rPr>
          <w:rFonts w:ascii="楷体_GB2312" w:eastAsia="楷体_GB2312"/>
        </w:rPr>
        <w:t xml:space="preserve"> </w:t>
      </w:r>
      <w:r w:rsidRPr="00845D9A">
        <w:rPr>
          <w:rFonts w:ascii="楷体_GB2312" w:eastAsia="楷体_GB2312" w:hint="eastAsia"/>
        </w:rPr>
        <w:t>制</w:t>
      </w:r>
    </w:p>
    <w:p w:rsidR="003E6041" w:rsidRPr="00B36A64" w:rsidRDefault="003E6041"/>
    <w:sectPr w:rsidR="003E6041" w:rsidRPr="00B36A64" w:rsidSect="00FE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Microsoft JhengHei 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Microsoft JhengHei Light">
    <w:panose1 w:val="020B0304030504040204"/>
    <w:charset w:val="86"/>
    <w:family w:val="swiss"/>
    <w:pitch w:val="variable"/>
    <w:sig w:usb0="A0000AEF" w:usb1="29CFFCFB" w:usb2="00000016" w:usb3="00000000" w:csb0="003E01BF" w:csb1="00000000"/>
  </w:font>
  <w:font w:name="楷体_GB2312">
    <w:altName w:val="Microsoft JhengHei 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A64"/>
    <w:rsid w:val="0007344A"/>
    <w:rsid w:val="00073F34"/>
    <w:rsid w:val="002746C9"/>
    <w:rsid w:val="002B1DC1"/>
    <w:rsid w:val="003539B3"/>
    <w:rsid w:val="003E6041"/>
    <w:rsid w:val="00562BCC"/>
    <w:rsid w:val="0063487E"/>
    <w:rsid w:val="00650765"/>
    <w:rsid w:val="006548DD"/>
    <w:rsid w:val="00706C06"/>
    <w:rsid w:val="00845D9A"/>
    <w:rsid w:val="00895A0E"/>
    <w:rsid w:val="0089618E"/>
    <w:rsid w:val="008D1151"/>
    <w:rsid w:val="00B36A64"/>
    <w:rsid w:val="00B80037"/>
    <w:rsid w:val="00B95969"/>
    <w:rsid w:val="00D90F1A"/>
    <w:rsid w:val="00DD2252"/>
    <w:rsid w:val="00EF52BF"/>
    <w:rsid w:val="00F24595"/>
    <w:rsid w:val="00FE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A6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560</Words>
  <Characters>3193</Characters>
  <Application>Microsoft Office Outlook</Application>
  <DocSecurity>0</DocSecurity>
  <Lines>0</Lines>
  <Paragraphs>0</Paragraphs>
  <ScaleCrop>false</ScaleCrop>
  <Company>上海师范大学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USER</dc:creator>
  <cp:keywords/>
  <dc:description/>
  <cp:lastModifiedBy>Windows User</cp:lastModifiedBy>
  <cp:revision>8</cp:revision>
  <dcterms:created xsi:type="dcterms:W3CDTF">2016-10-26T02:00:00Z</dcterms:created>
  <dcterms:modified xsi:type="dcterms:W3CDTF">2016-11-06T04:25:00Z</dcterms:modified>
</cp:coreProperties>
</file>